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21111" w:type="dxa"/>
        <w:tblLook w:val="04A0" w:firstRow="1" w:lastRow="0" w:firstColumn="1" w:lastColumn="0" w:noHBand="0" w:noVBand="1"/>
      </w:tblPr>
      <w:tblGrid>
        <w:gridCol w:w="5012"/>
        <w:gridCol w:w="6351"/>
        <w:gridCol w:w="1320"/>
        <w:gridCol w:w="1199"/>
        <w:gridCol w:w="1417"/>
        <w:gridCol w:w="1418"/>
        <w:gridCol w:w="4394"/>
      </w:tblGrid>
      <w:tr w:rsidR="00045A01" w:rsidRPr="00045A01" w14:paraId="7779D666" w14:textId="77777777" w:rsidTr="00A51343">
        <w:trPr>
          <w:trHeight w:val="315"/>
        </w:trPr>
        <w:tc>
          <w:tcPr>
            <w:tcW w:w="50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4A21C2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System</w:t>
            </w:r>
          </w:p>
        </w:tc>
        <w:tc>
          <w:tcPr>
            <w:tcW w:w="63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A20017B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Description of test</w:t>
            </w:r>
          </w:p>
        </w:tc>
        <w:tc>
          <w:tcPr>
            <w:tcW w:w="53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8E58D53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Frequency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096B612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Remarks</w:t>
            </w:r>
          </w:p>
        </w:tc>
      </w:tr>
      <w:tr w:rsidR="00045A01" w:rsidRPr="00045A01" w14:paraId="35CDD3F8" w14:textId="77777777" w:rsidTr="00A51343">
        <w:trPr>
          <w:trHeight w:val="287"/>
        </w:trPr>
        <w:tc>
          <w:tcPr>
            <w:tcW w:w="50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F5BA" w14:textId="77777777" w:rsidR="00045A01" w:rsidRPr="00045A01" w:rsidRDefault="00045A01" w:rsidP="00045A01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9EFD" w14:textId="77777777" w:rsidR="00045A01" w:rsidRPr="00045A01" w:rsidRDefault="00045A01" w:rsidP="00045A01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D950F2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Daily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A730A5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Weekly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A603D7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Monthly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921D45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45A01">
              <w:rPr>
                <w:rFonts w:cs="Arial"/>
                <w:b/>
                <w:bCs/>
                <w:color w:val="000000"/>
              </w:rPr>
              <w:t>Annual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DCFC75" w14:textId="77777777" w:rsidR="00045A01" w:rsidRPr="00045A01" w:rsidRDefault="00045A01" w:rsidP="00045A01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45A01" w:rsidRPr="00045A01" w14:paraId="0DF6694F" w14:textId="77777777" w:rsidTr="00A51343">
        <w:trPr>
          <w:trHeight w:val="201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A52A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Detections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0E75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Sounder Test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5BF2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2AA9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3D6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987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434B2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3FEB3ACA" w14:textId="77777777" w:rsidTr="00A51343">
        <w:trPr>
          <w:trHeight w:val="153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AA9B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doors Hold Backs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CAE8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release upon activation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14E0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B31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1BE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3C60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9EA38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465F0869" w14:textId="77777777" w:rsidTr="00A51343">
        <w:trPr>
          <w:trHeight w:val="119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260F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Escape routes / final exit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DCA5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clear of obstruction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A5E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0B8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1340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71B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24FE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69E0F5EB" w14:textId="77777777" w:rsidTr="00A51343">
        <w:trPr>
          <w:trHeight w:val="243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7B49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Stair Pressurization system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82E1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fans run on Activation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9FAB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4A39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442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3EAB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F104C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685CA822" w14:textId="77777777" w:rsidTr="00A51343">
        <w:trPr>
          <w:trHeight w:val="161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2F0E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Elevators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218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proceed to Escape level and doors open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F74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449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35B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682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3825B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7B2504E6" w14:textId="77777777" w:rsidTr="00A51343">
        <w:trPr>
          <w:trHeight w:val="113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20B4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Security Barriers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790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that all open upon activation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C62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6EC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B35E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E64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C166D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7602D6AC" w14:textId="77777777" w:rsidTr="00A51343">
        <w:trPr>
          <w:trHeight w:val="59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D953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Escalators &amp; Moving walkways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230B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that they come to stop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00F7" w14:textId="47D63F1D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BE6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3184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3C24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E0AD8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4C70E53F" w14:textId="77777777" w:rsidTr="00A51343">
        <w:trPr>
          <w:trHeight w:val="170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70AE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Emergency Generator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A824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Operate generator OFF LOAD for maximum of 15 minutes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3A4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ACE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D2D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43E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C9444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48957001" w14:textId="77777777" w:rsidTr="00A51343">
        <w:trPr>
          <w:trHeight w:val="352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7522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Emergency Generator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6B9F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Carry out ON LOAD test of Generator with building or Emergency load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9D8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647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FF0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6233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7E9E9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1CB0D3D2" w14:textId="77777777" w:rsidTr="00A51343">
        <w:trPr>
          <w:trHeight w:val="183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A078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Emergency Lighting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E7B9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Operate lights for short period to ensure remain illuminated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6CA9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8209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69AA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62C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2DCE4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011FCFE2" w14:textId="77777777" w:rsidTr="00A51343">
        <w:trPr>
          <w:trHeight w:val="103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F395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Emergency lighting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823C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Operate Lighting for full 3 Hour duration test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E8E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B23E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B85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7D7A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5A10A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0A8D26E5" w14:textId="77777777" w:rsidTr="00A51343">
        <w:trPr>
          <w:trHeight w:val="227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BD03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Sprinkler Pumps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E08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Undertake 'Bell Test' of sprinklers and record cut in pressure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6D9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DA39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A88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2B92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C426E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6761CEBC" w14:textId="77777777" w:rsidTr="00A51343">
        <w:trPr>
          <w:trHeight w:val="147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C3C1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Dry Riser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B587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all landing valves and caps are in place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E3E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989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AED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8EEE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92C34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11F076D3" w14:textId="77777777" w:rsidTr="00A51343">
        <w:trPr>
          <w:trHeight w:val="271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E847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Dry Riser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A77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using system pressure and drain down on completion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3DA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A122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660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CC4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990AF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15F137BB" w14:textId="77777777" w:rsidTr="00A51343">
        <w:trPr>
          <w:trHeight w:val="364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29AF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Dampers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FEC8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operation of fire dampers (visually or confirmation on BMS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2130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02C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86E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459A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1FE3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3E53B104" w14:textId="77777777" w:rsidTr="00A51343">
        <w:trPr>
          <w:trHeight w:val="283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AE9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Plant &amp; Equipment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BBE7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associated plant shutters down in the event of a fire activation (AHU/TEF/ Kitchen fans)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74D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59D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38A4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B382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F6A74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31C60605" w14:textId="77777777" w:rsidTr="00A51343">
        <w:trPr>
          <w:trHeight w:val="125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CE3B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suppression system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76DD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panel outputs to 'House Alarm'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D66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DAC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F38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AB1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A3C3F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1289D27D" w14:textId="77777777" w:rsidTr="00A51343">
        <w:trPr>
          <w:trHeight w:val="154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AC16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Suppression Bottle storage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794C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system pressure within limits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200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1743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4F11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FDF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BCED0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42C34027" w14:textId="77777777" w:rsidTr="00A51343">
        <w:trPr>
          <w:trHeight w:val="278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BF7B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Extinguishers check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A2C2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Check in correct location pins in place and pressure correct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B47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C1E0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9D7E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D2F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D73E1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7216079C" w14:textId="77777777" w:rsidTr="00A51343">
        <w:trPr>
          <w:trHeight w:val="59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E199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Fire Extinguishers check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84BA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Carry out Annual Maintenance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7463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E93D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7299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1C3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C5281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08F47823" w14:textId="77777777" w:rsidTr="00A51343">
        <w:trPr>
          <w:trHeight w:val="132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E97A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PAVA System Check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C642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Operate TEST message where fitted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C31F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3A88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24B6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2185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4EF7D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45A01" w:rsidRPr="00045A01" w14:paraId="4F717598" w14:textId="77777777" w:rsidTr="00A51343">
        <w:trPr>
          <w:trHeight w:val="407"/>
        </w:trPr>
        <w:tc>
          <w:tcPr>
            <w:tcW w:w="50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9582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PAVA- Carry out dBA test of speakers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57F2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Undertake test using calibrated meter of speakers to meet designed output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AFD7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852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E06C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5764" w14:textId="77777777" w:rsidR="00045A01" w:rsidRPr="00045A01" w:rsidRDefault="00045A01" w:rsidP="00045A0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96E19" w14:textId="77777777" w:rsidR="00045A01" w:rsidRPr="00045A01" w:rsidRDefault="00045A01" w:rsidP="00045A01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45A01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6DD9ADE7" w14:textId="2E91D011" w:rsidR="00014652" w:rsidRPr="00045A01" w:rsidRDefault="00014652" w:rsidP="00045A01"/>
    <w:sectPr w:rsidR="00014652" w:rsidRPr="00045A01" w:rsidSect="00287468">
      <w:headerReference w:type="default" r:id="rId11"/>
      <w:footerReference w:type="default" r:id="rId12"/>
      <w:pgSz w:w="23814" w:h="16839" w:orient="landscape" w:code="8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9883E" w14:textId="77777777" w:rsidR="00E92D36" w:rsidRDefault="00E92D36">
      <w:r>
        <w:separator/>
      </w:r>
    </w:p>
    <w:p w14:paraId="792C84DE" w14:textId="77777777" w:rsidR="00E92D36" w:rsidRDefault="00E92D36"/>
  </w:endnote>
  <w:endnote w:type="continuationSeparator" w:id="0">
    <w:p w14:paraId="54510DFA" w14:textId="77777777" w:rsidR="00E92D36" w:rsidRDefault="00E92D36">
      <w:r>
        <w:continuationSeparator/>
      </w:r>
    </w:p>
    <w:p w14:paraId="44920CE2" w14:textId="77777777" w:rsidR="00E92D36" w:rsidRDefault="00E92D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469DEB08" w:rsidR="009210BF" w:rsidRDefault="00E92D36" w:rsidP="00287468">
    <w:pPr>
      <w:pStyle w:val="Footer"/>
      <w:tabs>
        <w:tab w:val="clear" w:pos="4320"/>
        <w:tab w:val="clear" w:pos="8640"/>
      </w:tabs>
      <w:ind w:left="108"/>
    </w:pPr>
    <w:sdt>
      <w:sdtPr>
        <w:rPr>
          <w:sz w:val="16"/>
          <w:szCs w:val="16"/>
          <w:lang w:val="en-AU"/>
        </w:rPr>
        <w:alias w:val="Subject"/>
        <w:tag w:val=""/>
        <w:id w:val="-1278100925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36C07">
          <w:rPr>
            <w:sz w:val="16"/>
            <w:szCs w:val="16"/>
            <w:lang w:val="en-AU"/>
          </w:rPr>
          <w:t>EOM-ZM0-TP-000191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287468">
      <w:t xml:space="preserve">                                                                                                   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/>
          <w:sz w:val="16"/>
          <w:szCs w:val="16"/>
          <w:lang w:val="en-AU"/>
        </w:rPr>
        <w:id w:val="-161470319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>
        <w:rPr>
          <w:b w:val="0"/>
          <w:color w:val="auto"/>
          <w:sz w:val="20"/>
          <w:szCs w:val="20"/>
          <w:lang w:val="en-US"/>
        </w:rPr>
      </w:sdtEndPr>
      <w:sdtContent>
        <w:r w:rsidR="009210BF" w:rsidRPr="00287468">
          <w:t>3-E - External</w:t>
        </w:r>
      </w:sdtContent>
    </w:sdt>
    <w:r w:rsidR="009210BF">
      <w:tab/>
    </w:r>
    <w:r w:rsidR="00287468">
      <w:t xml:space="preserve">                                                                                                                                                                 </w:t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610035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610035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287468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0EEBF" w14:textId="77777777" w:rsidR="00E92D36" w:rsidRDefault="00E92D36">
      <w:r>
        <w:separator/>
      </w:r>
    </w:p>
    <w:p w14:paraId="24D3C844" w14:textId="77777777" w:rsidR="00E92D36" w:rsidRDefault="00E92D36"/>
  </w:footnote>
  <w:footnote w:type="continuationSeparator" w:id="0">
    <w:p w14:paraId="57181C44" w14:textId="77777777" w:rsidR="00E92D36" w:rsidRDefault="00E92D36">
      <w:r>
        <w:continuationSeparator/>
      </w:r>
    </w:p>
    <w:p w14:paraId="53014E5E" w14:textId="77777777" w:rsidR="00E92D36" w:rsidRDefault="00E92D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744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5371"/>
    </w:tblGrid>
    <w:tr w:rsidR="009210BF" w14:paraId="55B15A60" w14:textId="77777777" w:rsidTr="00287468">
      <w:tc>
        <w:tcPr>
          <w:tcW w:w="2070" w:type="dxa"/>
        </w:tcPr>
        <w:p w14:paraId="01975BF5" w14:textId="558D63B8" w:rsidR="009210BF" w:rsidRDefault="009210BF" w:rsidP="00AC1B11">
          <w:pPr>
            <w:pStyle w:val="HeadingCenter"/>
            <w:jc w:val="both"/>
          </w:pPr>
        </w:p>
      </w:tc>
      <w:tc>
        <w:tcPr>
          <w:tcW w:w="15371" w:type="dxa"/>
          <w:vAlign w:val="center"/>
        </w:tcPr>
        <w:p w14:paraId="361EC67C" w14:textId="457742F6" w:rsidR="009210BF" w:rsidRPr="006A25F8" w:rsidRDefault="00436C07" w:rsidP="003D11E1">
          <w:pPr>
            <w:pStyle w:val="CPDocTitle"/>
            <w:ind w:right="-1971"/>
            <w:rPr>
              <w:kern w:val="32"/>
              <w:sz w:val="24"/>
              <w:szCs w:val="24"/>
              <w:lang w:val="en-GB"/>
            </w:rPr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0B50A1D9" wp14:editId="4D978DE0">
                <wp:simplePos x="0" y="0"/>
                <wp:positionH relativeFrom="column">
                  <wp:posOffset>-219075</wp:posOffset>
                </wp:positionH>
                <wp:positionV relativeFrom="paragraph">
                  <wp:posOffset>-73025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45A01">
            <w:t xml:space="preserve"> </w:t>
          </w:r>
          <w:r w:rsidR="00045A01" w:rsidRPr="00045A01">
            <w:rPr>
              <w:noProof/>
              <w:sz w:val="24"/>
              <w:szCs w:val="24"/>
              <w:lang w:val="en-IN" w:eastAsia="en-IN"/>
            </w:rPr>
            <w:t>Life Safety System Equipment Checklist</w:t>
          </w:r>
          <w:r w:rsidR="00045A01" w:rsidRPr="00045A01">
            <w:rPr>
              <w:noProof/>
              <w:lang w:val="en-IN" w:eastAsia="en-IN"/>
            </w:rPr>
            <w:t xml:space="preserve"> </w:t>
          </w:r>
          <w:r w:rsidR="00FE71BD">
            <w:rPr>
              <w:kern w:val="32"/>
              <w:sz w:val="24"/>
              <w:szCs w:val="24"/>
              <w:lang w:val="en-GB"/>
            </w:rPr>
            <w:t>–</w:t>
          </w:r>
          <w:r w:rsidR="00F71A83">
            <w:rPr>
              <w:kern w:val="32"/>
              <w:sz w:val="24"/>
              <w:szCs w:val="24"/>
              <w:lang w:val="en-GB"/>
            </w:rPr>
            <w:t xml:space="preserve"> </w:t>
          </w:r>
          <w:r w:rsidR="00610035">
            <w:rPr>
              <w:kern w:val="32"/>
              <w:sz w:val="24"/>
              <w:szCs w:val="24"/>
              <w:lang w:val="en-GB"/>
            </w:rPr>
            <w:t>Municipal</w:t>
          </w:r>
        </w:p>
      </w:tc>
    </w:tr>
  </w:tbl>
  <w:p w14:paraId="0FE4F66F" w14:textId="36FAF3B0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7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6"/>
  </w:num>
  <w:num w:numId="31">
    <w:abstractNumId w:val="35"/>
  </w:num>
  <w:num w:numId="32">
    <w:abstractNumId w:val="34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 w:numId="3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652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5A01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A1E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87468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76D6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1E1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0A0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C07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4E9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1F7F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035"/>
    <w:rsid w:val="00610A20"/>
    <w:rsid w:val="00610B58"/>
    <w:rsid w:val="00611DCA"/>
    <w:rsid w:val="00611E34"/>
    <w:rsid w:val="00615725"/>
    <w:rsid w:val="006218EB"/>
    <w:rsid w:val="00622281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402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6507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343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2862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5C3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148"/>
    <w:rsid w:val="00E535C6"/>
    <w:rsid w:val="00E551F7"/>
    <w:rsid w:val="00E5651E"/>
    <w:rsid w:val="00E5706F"/>
    <w:rsid w:val="00E570E6"/>
    <w:rsid w:val="00E578AE"/>
    <w:rsid w:val="00E57F99"/>
    <w:rsid w:val="00E62DCD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36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1F8C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1A83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3D70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E71BD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  <w:style w:type="table" w:customStyle="1" w:styleId="TableGrid5">
    <w:name w:val="Table Grid5"/>
    <w:basedOn w:val="TableNormal"/>
    <w:next w:val="TableGrid"/>
    <w:uiPriority w:val="39"/>
    <w:rsid w:val="00DB65C3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E2EE423F-26ED-426F-B6D1-FB944F50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39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1815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EOM-ZM0-TP-000191 Rev 000</dc:subject>
  <dc:creator>Rivamonte, Leonnito (RMP)</dc:creator>
  <cp:keywords>ᅟ</cp:keywords>
  <cp:lastModifiedBy>Jancil Saldhana</cp:lastModifiedBy>
  <cp:revision>67</cp:revision>
  <cp:lastPrinted>2017-10-17T10:11:00Z</cp:lastPrinted>
  <dcterms:created xsi:type="dcterms:W3CDTF">2019-12-16T06:44:00Z</dcterms:created>
  <dcterms:modified xsi:type="dcterms:W3CDTF">2021-08-18T08:33:00Z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